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160AD78B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9453D9">
        <w:rPr>
          <w:rFonts w:ascii="Calibri" w:eastAsia="Calibri" w:hAnsi="Calibri"/>
          <w:sz w:val="22"/>
          <w:szCs w:val="22"/>
          <w:lang w:val="sr-Latn-RS"/>
        </w:rPr>
        <w:t>3</w:t>
      </w:r>
      <w:r w:rsidR="002D56B5">
        <w:rPr>
          <w:rFonts w:ascii="Calibri" w:eastAsia="Calibri" w:hAnsi="Calibri"/>
          <w:sz w:val="22"/>
          <w:szCs w:val="22"/>
          <w:lang w:val="sr-Cyrl-RS"/>
        </w:rPr>
        <w:t>6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409DC700" w:rsidR="00964C1E" w:rsidRPr="00E47A0A" w:rsidRDefault="002D56B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Термоскупљајући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бужир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са лепком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9FBCFED" w:rsidR="00964C1E" w:rsidRPr="00E47A0A" w:rsidRDefault="002D56B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2D56B5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0C336B17" w:rsidR="00964C1E" w:rsidRPr="00A52DC6" w:rsidRDefault="002D56B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2BA016D1" w:rsidR="00964C1E" w:rsidRPr="00A52DC6" w:rsidRDefault="002D56B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223EBB3F" w:rsidR="00964C1E" w:rsidRPr="00A52DC6" w:rsidRDefault="002D56B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2D56B5">
              <w:rPr>
                <w:sz w:val="22"/>
                <w:szCs w:val="22"/>
                <w:lang w:val="sr-Cyrl-RS"/>
              </w:rPr>
              <w:t>Термоскупљајући</w:t>
            </w:r>
            <w:proofErr w:type="spellEnd"/>
            <w:r w:rsidRPr="002D56B5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D56B5">
              <w:rPr>
                <w:sz w:val="22"/>
                <w:szCs w:val="22"/>
                <w:lang w:val="sr-Cyrl-RS"/>
              </w:rPr>
              <w:t>бужир</w:t>
            </w:r>
            <w:proofErr w:type="spellEnd"/>
            <w:r w:rsidRPr="002D56B5">
              <w:rPr>
                <w:sz w:val="22"/>
                <w:szCs w:val="22"/>
                <w:lang w:val="sr-Cyrl-RS"/>
              </w:rPr>
              <w:t xml:space="preserve"> са лепком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208FAF7" w:rsidR="00964C1E" w:rsidRPr="00A52DC6" w:rsidRDefault="002D56B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2D56B5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140B1A50" w:rsidR="00964C1E" w:rsidRPr="00A52DC6" w:rsidRDefault="002D56B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08FD21DE" w:rsidR="00964C1E" w:rsidRPr="00A52DC6" w:rsidRDefault="002D56B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28433BC7" w:rsidR="00964C1E" w:rsidRPr="002D56B5" w:rsidRDefault="002D56B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Latn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Фид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склопка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4DD39BB1" w:rsidR="00964C1E" w:rsidRPr="00A52DC6" w:rsidRDefault="002D56B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2D56B5">
              <w:rPr>
                <w:sz w:val="22"/>
                <w:szCs w:val="22"/>
                <w:lang w:val="sr-Cyrl-RS"/>
              </w:rPr>
              <w:t>4P+N 40/0.5A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52BAC49C" w:rsidR="00964C1E" w:rsidRPr="002D56B5" w:rsidRDefault="002D56B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621568AA" w:rsidR="00964C1E" w:rsidRPr="00A52DC6" w:rsidRDefault="002D56B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34EBC58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636" w14:textId="2F033BF8" w:rsidR="002E55DC" w:rsidRPr="00A52DC6" w:rsidRDefault="002D56B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Бакарни чешаљ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C27" w14:textId="6EB6C3FE" w:rsidR="002E55DC" w:rsidRPr="001672A2" w:rsidRDefault="001672A2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PCT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BCB" w14:textId="7F562D6B" w:rsidR="002E55DC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9A" w14:textId="28196C57" w:rsidR="002E55DC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25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0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819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2144A710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06E" w14:textId="08DB1C23" w:rsidR="002D56B5" w:rsidRPr="00A52DC6" w:rsidRDefault="001672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Лед цеви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C9E" w14:textId="5B3F32D2" w:rsidR="002D56B5" w:rsidRPr="001672A2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 xml:space="preserve">T8 18W 1200 mm 6500 </w:t>
            </w:r>
            <w:r>
              <w:rPr>
                <w:sz w:val="22"/>
                <w:szCs w:val="22"/>
                <w:lang w:val="sr-Cyrl-RS"/>
              </w:rPr>
              <w:t>К обострано напајање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F61" w14:textId="1787E471" w:rsidR="002D56B5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7E2" w14:textId="47A2E06D" w:rsidR="002D56B5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B30E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4A4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D86C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75AF12D6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D618" w14:textId="15F38DE6" w:rsidR="002D56B5" w:rsidRPr="00A52DC6" w:rsidRDefault="001672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Паник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светиљка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F67" w14:textId="0B124BF0" w:rsidR="002D56B5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Паник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светиљка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D3C" w14:textId="341590F3" w:rsidR="002D56B5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8731" w14:textId="3A669A56" w:rsidR="002D56B5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27F5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4F1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3D1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4A138B4E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310" w14:textId="6E1928A2" w:rsidR="002E55DC" w:rsidRPr="00A52DC6" w:rsidRDefault="001672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Поцинкована трака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2C9" w14:textId="73C53BA7" w:rsidR="002E55DC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 х 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163" w14:textId="237AE747" w:rsidR="002E55DC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347" w14:textId="7A70E31D" w:rsidR="002E55DC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5B5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7F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84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04829A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9D0" w14:textId="7BC4A7B6" w:rsidR="002E55DC" w:rsidRPr="00A52DC6" w:rsidRDefault="001672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Потпора за кровни вод поцинкована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F88" w14:textId="5EFCD698" w:rsidR="002E55DC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 xml:space="preserve">JUS 922A </w:t>
            </w:r>
            <w:r>
              <w:rPr>
                <w:sz w:val="22"/>
                <w:szCs w:val="22"/>
                <w:lang w:val="sr-Cyrl-RS"/>
              </w:rPr>
              <w:t>цреп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EB2" w14:textId="18A948D9" w:rsidR="002E55DC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7C9" w14:textId="3F8B8C83" w:rsidR="002E55DC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AAF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C0C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558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6ED60F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87C" w14:textId="570D722E" w:rsidR="002D56B5" w:rsidRPr="00A52DC6" w:rsidRDefault="001672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Потпора за кровни вод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1DD3" w14:textId="69C92927" w:rsidR="002D56B5" w:rsidRPr="001672A2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 xml:space="preserve">JUS 920 </w:t>
            </w:r>
            <w:proofErr w:type="spellStart"/>
            <w:r w:rsidR="00E85262">
              <w:rPr>
                <w:sz w:val="22"/>
                <w:szCs w:val="22"/>
                <w:lang w:val="sr-Cyrl-RS"/>
              </w:rPr>
              <w:t>слем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B02" w14:textId="317B2BAF" w:rsidR="002D56B5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005" w14:textId="2163ABE4" w:rsidR="002D56B5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6EB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CD1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06D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71C730CC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517" w14:textId="41BA9850" w:rsidR="002D56B5" w:rsidRPr="00A52DC6" w:rsidRDefault="001672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Поцинкована </w:t>
            </w:r>
            <w:proofErr w:type="spellStart"/>
            <w:r>
              <w:rPr>
                <w:sz w:val="22"/>
                <w:szCs w:val="22"/>
                <w:lang w:val="sr-Cyrl-RS"/>
              </w:rPr>
              <w:t>обујмица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за олук поцинкована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48B5" w14:textId="17CFB37B" w:rsidR="002D56B5" w:rsidRPr="001672A2" w:rsidRDefault="001672A2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 w:rsidRPr="001672A2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80 </w:t>
            </w:r>
            <w:r>
              <w:rPr>
                <w:sz w:val="22"/>
                <w:szCs w:val="22"/>
                <w:lang w:val="sr-Latn-RS"/>
              </w:rPr>
              <w:t>JUS 914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7D1" w14:textId="65611D28" w:rsidR="002D56B5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260" w14:textId="59A86B69" w:rsidR="002D56B5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DAD5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DE5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CBB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2BDE7B6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7DF" w14:textId="718EEECF" w:rsidR="002E55DC" w:rsidRPr="00A52DC6" w:rsidRDefault="001672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Поцинкована стезаљка за олук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032" w14:textId="601B12B6" w:rsidR="002E55DC" w:rsidRPr="001672A2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JUS 908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682" w14:textId="097D69DF" w:rsidR="002E55DC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E3B" w14:textId="33FD87D5" w:rsidR="002E55DC" w:rsidRPr="00A52DC6" w:rsidRDefault="001672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D3B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43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2CD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680BEA5B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7A4" w14:textId="6E68A968" w:rsidR="002D56B5" w:rsidRPr="00A52DC6" w:rsidRDefault="001672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Укрсни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комад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57C8" w14:textId="2FD9D53A" w:rsidR="002D56B5" w:rsidRPr="00FC346D" w:rsidRDefault="00FC346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Укрсни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комад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4808" w14:textId="68CBB48F" w:rsidR="002D56B5" w:rsidRPr="00A52DC6" w:rsidRDefault="00FC346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379" w14:textId="0A443946" w:rsidR="002D56B5" w:rsidRPr="00A52DC6" w:rsidRDefault="00FC346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742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1B3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7E2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755E0FB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E42" w14:textId="44C4EA08" w:rsidR="002D56B5" w:rsidRPr="00A52DC6" w:rsidRDefault="00FC346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Алу </w:t>
            </w:r>
            <w:proofErr w:type="spellStart"/>
            <w:r>
              <w:rPr>
                <w:sz w:val="22"/>
                <w:szCs w:val="22"/>
                <w:lang w:val="sr-Cyrl-RS"/>
              </w:rPr>
              <w:t>ламперија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7559" w14:textId="57751808" w:rsidR="002D56B5" w:rsidRPr="00FC346D" w:rsidRDefault="00FC346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Алу </w:t>
            </w:r>
            <w:proofErr w:type="spellStart"/>
            <w:r>
              <w:rPr>
                <w:sz w:val="22"/>
                <w:szCs w:val="22"/>
                <w:lang w:val="sr-Cyrl-RS"/>
              </w:rPr>
              <w:t>ламперија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браон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C57" w14:textId="384AA4F6" w:rsidR="002D56B5" w:rsidRPr="00A52DC6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 w:rsidR="00FC346D">
              <w:rPr>
                <w:sz w:val="22"/>
                <w:szCs w:val="22"/>
                <w:lang w:val="sr-Cyrl-R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362" w14:textId="53D35265" w:rsidR="002D56B5" w:rsidRPr="00A52DC6" w:rsidRDefault="00FC346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622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FD1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158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4E73532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7F7" w14:textId="54B3F58B" w:rsidR="002E55DC" w:rsidRPr="00A52DC6" w:rsidRDefault="00FC346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Алу лајсна за </w:t>
            </w:r>
            <w:proofErr w:type="spellStart"/>
            <w:r>
              <w:rPr>
                <w:sz w:val="22"/>
                <w:szCs w:val="22"/>
                <w:lang w:val="sr-Cyrl-RS"/>
              </w:rPr>
              <w:t>ламперију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C65" w14:textId="70DD585B" w:rsidR="002E55DC" w:rsidRPr="00A52DC6" w:rsidRDefault="00FC346D" w:rsidP="007E6221">
            <w:pPr>
              <w:ind w:firstLine="0"/>
              <w:rPr>
                <w:sz w:val="22"/>
                <w:szCs w:val="22"/>
              </w:rPr>
            </w:pPr>
            <w:proofErr w:type="spellStart"/>
            <w:r w:rsidRPr="00FC346D">
              <w:rPr>
                <w:sz w:val="22"/>
                <w:szCs w:val="22"/>
              </w:rPr>
              <w:t>Алу</w:t>
            </w:r>
            <w:proofErr w:type="spellEnd"/>
            <w:r w:rsidRPr="00FC346D">
              <w:rPr>
                <w:sz w:val="22"/>
                <w:szCs w:val="22"/>
              </w:rPr>
              <w:t xml:space="preserve"> </w:t>
            </w:r>
            <w:proofErr w:type="spellStart"/>
            <w:r w:rsidRPr="00FC346D">
              <w:rPr>
                <w:sz w:val="22"/>
                <w:szCs w:val="22"/>
              </w:rPr>
              <w:t>лајсна</w:t>
            </w:r>
            <w:proofErr w:type="spellEnd"/>
            <w:r w:rsidRPr="00FC346D">
              <w:rPr>
                <w:sz w:val="22"/>
                <w:szCs w:val="22"/>
              </w:rPr>
              <w:t xml:space="preserve"> </w:t>
            </w:r>
            <w:proofErr w:type="spellStart"/>
            <w:r w:rsidRPr="00FC346D">
              <w:rPr>
                <w:sz w:val="22"/>
                <w:szCs w:val="22"/>
              </w:rPr>
              <w:t>за</w:t>
            </w:r>
            <w:proofErr w:type="spellEnd"/>
            <w:r w:rsidRPr="00FC346D">
              <w:rPr>
                <w:sz w:val="22"/>
                <w:szCs w:val="22"/>
              </w:rPr>
              <w:t xml:space="preserve"> </w:t>
            </w:r>
            <w:proofErr w:type="spellStart"/>
            <w:r w:rsidRPr="00FC346D">
              <w:rPr>
                <w:sz w:val="22"/>
                <w:szCs w:val="22"/>
              </w:rPr>
              <w:t>ламперију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B57" w14:textId="7693806F" w:rsidR="002E55DC" w:rsidRPr="00A52DC6" w:rsidRDefault="00FC346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AC4" w14:textId="58E1B691" w:rsidR="002E55DC" w:rsidRPr="00A52DC6" w:rsidRDefault="00FC346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F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CEF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7C0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086A2C39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A17E" w14:textId="610EB64D" w:rsidR="002D56B5" w:rsidRPr="00A52DC6" w:rsidRDefault="0069294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Ексери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FAA" w14:textId="2B085CA6" w:rsidR="002D56B5" w:rsidRPr="00692948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Ексери за </w:t>
            </w:r>
            <w:proofErr w:type="spellStart"/>
            <w:r>
              <w:rPr>
                <w:sz w:val="22"/>
                <w:szCs w:val="22"/>
                <w:lang w:val="sr-Cyrl-RS"/>
              </w:rPr>
              <w:t>ламперију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BC7" w14:textId="6EC6C69F" w:rsidR="002D56B5" w:rsidRPr="00A52DC6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2B8D" w14:textId="14A33989" w:rsidR="002D56B5" w:rsidRPr="00A52DC6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B26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BFF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A281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44900E4B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B58" w14:textId="113CB0B4" w:rsidR="002D56B5" w:rsidRPr="00A52DC6" w:rsidRDefault="0069294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Гипс табле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253" w14:textId="5C4D366F" w:rsidR="002D56B5" w:rsidRPr="00692948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E98" w14:textId="252D3526" w:rsidR="002D56B5" w:rsidRPr="00A52DC6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1242" w14:textId="525CC18E" w:rsidR="002D56B5" w:rsidRPr="00A52DC6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3D54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0B3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447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044761CC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B2F" w14:textId="3151FC7C" w:rsidR="002D56B5" w:rsidRPr="00A52DC6" w:rsidRDefault="0069294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Кнауф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испуна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872C" w14:textId="192E14B2" w:rsidR="002D56B5" w:rsidRPr="00692948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 кг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871" w14:textId="20DB019A" w:rsidR="002D56B5" w:rsidRPr="00A52DC6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F81" w14:textId="0CD93C2D" w:rsidR="002D56B5" w:rsidRPr="00A52DC6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349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C92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797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4CF1B0D0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ACB" w14:textId="00F9CE75" w:rsidR="002D56B5" w:rsidRPr="00A52DC6" w:rsidRDefault="0069294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Холшраф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за гипс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A0DF" w14:textId="17DCB860" w:rsidR="002D56B5" w:rsidRPr="00692948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35х3,5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00E" w14:textId="20BC859B" w:rsidR="002D56B5" w:rsidRPr="00A52DC6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925" w14:textId="6242B6C9" w:rsidR="002D56B5" w:rsidRPr="00A52DC6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508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76E3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310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6C30C013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889" w14:textId="7A9652F5" w:rsidR="002D56B5" w:rsidRPr="00A52DC6" w:rsidRDefault="0069294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Бандаж трака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9DC5" w14:textId="6BD30D8D" w:rsidR="002D56B5" w:rsidRPr="00692948" w:rsidRDefault="0069294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25 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BC7" w14:textId="36E4A4EC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9A3" w14:textId="7C97BC36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B9C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EC2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F36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5E6B94A0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167" w14:textId="2FBCFACC" w:rsidR="002D56B5" w:rsidRPr="00A52DC6" w:rsidRDefault="004A5C7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Полудисперзија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за кречење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E77" w14:textId="4056252E" w:rsidR="002D56B5" w:rsidRPr="004A5C70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C32C41">
              <w:rPr>
                <w:sz w:val="22"/>
                <w:szCs w:val="22"/>
                <w:lang w:val="sr-Cyrl-RS"/>
              </w:rPr>
              <w:t>Поликолор</w:t>
            </w:r>
            <w:proofErr w:type="spellEnd"/>
            <w:r w:rsidR="00C32C41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25 кг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11A" w14:textId="0AA65D47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C11" w14:textId="2B5515DB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35CE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A35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E9D5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266FEE50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2F24" w14:textId="281FE87F" w:rsidR="002D56B5" w:rsidRPr="00A52DC6" w:rsidRDefault="004A5C7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Тервол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D1F" w14:textId="1E5191B8" w:rsidR="002D56B5" w:rsidRPr="004A5C70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Тервол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изолација 10 цм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7E52" w14:textId="17B649A0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E463" w14:textId="1595C82D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037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4F0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58C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73A111F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BBB" w14:textId="20EEE0D6" w:rsidR="002D56B5" w:rsidRPr="00A52DC6" w:rsidRDefault="004A5C7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Хоризонтални олук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781" w14:textId="7A703A2A" w:rsidR="002D56B5" w:rsidRPr="004A5C70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120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сиви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025" w14:textId="2E2D2271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504" w14:textId="505D2BF8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A1AC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773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096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7C813BD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720" w14:textId="1116EA86" w:rsidR="002D56B5" w:rsidRPr="00A52DC6" w:rsidRDefault="004A5C7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Водокотлић олука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272" w14:textId="43DD3ED6" w:rsidR="002D56B5" w:rsidRPr="004A5C70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120/80</w:t>
            </w:r>
            <w:r w:rsidR="00C32C41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сиви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7F1" w14:textId="32594FE9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AF0" w14:textId="275B6162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A07A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99D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816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27A4150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00B" w14:textId="098CA53B" w:rsidR="002D56B5" w:rsidRPr="00A52DC6" w:rsidRDefault="004A5C7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Затврач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олука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828" w14:textId="3ABA28FC" w:rsidR="002D56B5" w:rsidRPr="004A5C70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120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сиви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80F" w14:textId="6402A189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3C3" w14:textId="53FBFA42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149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85F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8E3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43F603EE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AD7" w14:textId="56A69119" w:rsidR="002D56B5" w:rsidRPr="00A52DC6" w:rsidRDefault="004A5C7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Држач олука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092" w14:textId="19C06B84" w:rsidR="002D56B5" w:rsidRPr="004A5C70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120</w:t>
            </w:r>
            <w:r w:rsidR="00C32C41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сиви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267" w14:textId="0CEC1909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2CE" w14:textId="228C8F48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0634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C9AB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141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09E43A8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C24" w14:textId="0B838160" w:rsidR="002E55DC" w:rsidRPr="00A52DC6" w:rsidRDefault="004A5C7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Колено олука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90D" w14:textId="536B8FB4" w:rsidR="002E55DC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2D56B5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80 сиви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57F" w14:textId="47160F53" w:rsidR="002E55DC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632" w14:textId="3456B473" w:rsidR="002E55DC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5C8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DA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3AD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6B5" w:rsidRPr="00A52DC6" w14:paraId="10454123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655" w14:textId="0318A8D4" w:rsidR="002D56B5" w:rsidRPr="00A52DC6" w:rsidRDefault="004A5C7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Држач хоризонталног олука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EC0F" w14:textId="66AB55A3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4A5C70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BD7" w14:textId="41E3B8BB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2A0" w14:textId="5832C75B" w:rsidR="002D56B5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2711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833B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2FEB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1A0327A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BB8" w14:textId="5A284935" w:rsidR="002E55DC" w:rsidRPr="004A5C70" w:rsidRDefault="004A5C7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Wurth</w:t>
            </w:r>
            <w:r>
              <w:rPr>
                <w:sz w:val="22"/>
                <w:szCs w:val="22"/>
                <w:lang w:val="sr-Cyrl-RS"/>
              </w:rPr>
              <w:t xml:space="preserve">- лепак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80D" w14:textId="5D33CD9B" w:rsidR="002E55DC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олуке у туби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C21" w14:textId="7CC14875" w:rsidR="002E55DC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CEB" w14:textId="1E05B714" w:rsidR="002E55DC" w:rsidRPr="00A52DC6" w:rsidRDefault="004A5C7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8E5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70B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046" w14:textId="77777777" w:rsidR="002D56B5" w:rsidRPr="00A52DC6" w:rsidRDefault="002D56B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4A46DAD9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                 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lastRenderedPageBreak/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ACE0" w14:textId="77777777" w:rsidR="00BA7478" w:rsidRDefault="00BA7478" w:rsidP="00AD7978">
      <w:r>
        <w:separator/>
      </w:r>
    </w:p>
  </w:endnote>
  <w:endnote w:type="continuationSeparator" w:id="0">
    <w:p w14:paraId="626D970C" w14:textId="77777777" w:rsidR="00BA7478" w:rsidRDefault="00BA747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7EF5" w14:textId="77777777" w:rsidR="00BA7478" w:rsidRDefault="00BA7478" w:rsidP="00AD7978">
      <w:r>
        <w:separator/>
      </w:r>
    </w:p>
  </w:footnote>
  <w:footnote w:type="continuationSeparator" w:id="0">
    <w:p w14:paraId="3D4BB7E6" w14:textId="77777777" w:rsidR="00BA7478" w:rsidRDefault="00BA747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A5C70"/>
    <w:rsid w:val="004C1A33"/>
    <w:rsid w:val="004C6ABD"/>
    <w:rsid w:val="004E048B"/>
    <w:rsid w:val="00506B9C"/>
    <w:rsid w:val="00520471"/>
    <w:rsid w:val="00521F05"/>
    <w:rsid w:val="00534096"/>
    <w:rsid w:val="00551B2B"/>
    <w:rsid w:val="0055763D"/>
    <w:rsid w:val="00561DE7"/>
    <w:rsid w:val="00562641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30351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A7478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226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53</cp:revision>
  <cp:lastPrinted>2022-08-15T08:23:00Z</cp:lastPrinted>
  <dcterms:created xsi:type="dcterms:W3CDTF">2023-03-16T05:35:00Z</dcterms:created>
  <dcterms:modified xsi:type="dcterms:W3CDTF">2023-05-16T06:08:00Z</dcterms:modified>
</cp:coreProperties>
</file>